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8329"/>
      </w:tblGrid>
      <w:tr w:rsidR="00D974DA" w:rsidRPr="001F21AD" w:rsidTr="00BE6684">
        <w:trPr>
          <w:trHeight w:val="1544"/>
          <w:jc w:val="center"/>
        </w:trPr>
        <w:tc>
          <w:tcPr>
            <w:tcW w:w="1226" w:type="dxa"/>
            <w:vAlign w:val="center"/>
          </w:tcPr>
          <w:p w:rsidR="00D974DA" w:rsidRPr="001F21AD" w:rsidRDefault="00D974DA" w:rsidP="001F21AD">
            <w:pPr>
              <w:spacing w:after="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6" type="#_x0000_t75" style="position:absolute;margin-left:3.55pt;margin-top:17.85pt;width:65.4pt;height:59.3pt;z-index:251658240;visibility:visible;mso-position-horizontal-relative:margin;mso-position-vertical-relative:margin">
                  <v:imagedata r:id="rId5" o:title=""/>
                  <w10:wrap type="square" anchorx="margin" anchory="margin"/>
                </v:shape>
              </w:pict>
            </w:r>
          </w:p>
        </w:tc>
        <w:tc>
          <w:tcPr>
            <w:tcW w:w="8344" w:type="dxa"/>
            <w:vAlign w:val="center"/>
          </w:tcPr>
          <w:p w:rsidR="00D974DA" w:rsidRPr="001F21AD" w:rsidRDefault="00D974DA" w:rsidP="001F21AD">
            <w:pPr>
              <w:keepNext/>
              <w:spacing w:after="0" w:line="240" w:lineRule="auto"/>
              <w:ind w:left="-142" w:firstLine="142"/>
              <w:jc w:val="center"/>
              <w:outlineLvl w:val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1F21AD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MINISTERO DELL’ISTRUZIONE,DELL’UNIVERSITA’ E DELLA RICERCA</w:t>
            </w:r>
          </w:p>
          <w:p w:rsidR="00D974DA" w:rsidRPr="001F21AD" w:rsidRDefault="00D974DA" w:rsidP="001F21AD">
            <w:pPr>
              <w:keepNext/>
              <w:spacing w:after="0" w:line="240" w:lineRule="auto"/>
              <w:ind w:left="-142" w:firstLine="142"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pacing w:val="26"/>
                <w:position w:val="6"/>
                <w:sz w:val="24"/>
                <w:szCs w:val="24"/>
              </w:rPr>
            </w:pPr>
            <w:r w:rsidRPr="001F21AD"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 xml:space="preserve">ISTITUTO COMPRENSIVO “DE AMICIS” </w:t>
            </w:r>
            <w:r>
              <w:rPr>
                <w:rFonts w:ascii="Verdana" w:hAnsi="Verdana" w:cs="Arial"/>
                <w:b/>
                <w:bCs/>
                <w:color w:val="000000"/>
                <w:sz w:val="24"/>
                <w:szCs w:val="24"/>
              </w:rPr>
              <w:t>TREVIGLIO</w:t>
            </w:r>
          </w:p>
          <w:p w:rsidR="00D974DA" w:rsidRPr="001F21AD" w:rsidRDefault="00D974DA" w:rsidP="00BE66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21AD">
              <w:rPr>
                <w:rFonts w:ascii="Verdana" w:hAnsi="Verdana"/>
                <w:sz w:val="20"/>
                <w:szCs w:val="20"/>
              </w:rPr>
              <w:t>Viale Partigiano 25</w:t>
            </w:r>
            <w:r>
              <w:rPr>
                <w:rFonts w:ascii="Verdana" w:hAnsi="Verdana"/>
                <w:sz w:val="20"/>
                <w:szCs w:val="20"/>
              </w:rPr>
              <w:t xml:space="preserve"> - 24047 Treviglio (BG)  -  Tel 0363/307056 </w:t>
            </w:r>
            <w:r w:rsidRPr="001F21AD">
              <w:rPr>
                <w:rFonts w:ascii="Verdana" w:hAnsi="Verdana"/>
                <w:sz w:val="20"/>
                <w:szCs w:val="20"/>
              </w:rPr>
              <w:t>Fax 0363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Pr="001F21AD">
              <w:rPr>
                <w:rFonts w:ascii="Verdana" w:hAnsi="Verdana"/>
                <w:sz w:val="20"/>
                <w:szCs w:val="20"/>
              </w:rPr>
              <w:t>49031</w:t>
            </w:r>
          </w:p>
          <w:p w:rsidR="00D974DA" w:rsidRPr="001F21AD" w:rsidRDefault="00D974DA" w:rsidP="001F21A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21AD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6" w:history="1">
              <w:r w:rsidRPr="001F21AD">
                <w:rPr>
                  <w:rStyle w:val="Hyperlink"/>
                  <w:rFonts w:ascii="Verdana" w:hAnsi="Verdana"/>
                  <w:sz w:val="20"/>
                  <w:szCs w:val="20"/>
                </w:rPr>
                <w:t>bgic8ae00e@istruzione.it</w:t>
              </w:r>
            </w:hyperlink>
            <w:r w:rsidRPr="001F21AD">
              <w:rPr>
                <w:rFonts w:ascii="Verdana" w:hAnsi="Verdana"/>
                <w:sz w:val="20"/>
                <w:szCs w:val="20"/>
              </w:rPr>
              <w:t xml:space="preserve"> –pec: </w:t>
            </w:r>
            <w:hyperlink r:id="rId7" w:history="1">
              <w:r w:rsidRPr="001F21AD">
                <w:rPr>
                  <w:rStyle w:val="Hyperlink"/>
                  <w:rFonts w:ascii="Verdana" w:hAnsi="Verdana"/>
                  <w:sz w:val="20"/>
                  <w:szCs w:val="20"/>
                </w:rPr>
                <w:t>bgic8ae00e@pec.istruzione.it</w:t>
              </w:r>
            </w:hyperlink>
          </w:p>
          <w:p w:rsidR="00D974DA" w:rsidRPr="001F21AD" w:rsidRDefault="00D974DA" w:rsidP="001F21A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21AD">
              <w:rPr>
                <w:rFonts w:ascii="Verdana" w:hAnsi="Verdana"/>
                <w:sz w:val="20"/>
                <w:szCs w:val="20"/>
              </w:rPr>
              <w:t>http://</w:t>
            </w:r>
            <w:hyperlink r:id="rId8" w:history="1">
              <w:r w:rsidRPr="001F21AD">
                <w:rPr>
                  <w:rStyle w:val="Hyperlink"/>
                  <w:rFonts w:ascii="Verdana" w:hAnsi="Verdana"/>
                  <w:sz w:val="20"/>
                  <w:szCs w:val="20"/>
                </w:rPr>
                <w:t>www.icdeamicistreviglio.it</w:t>
              </w:r>
            </w:hyperlink>
          </w:p>
          <w:p w:rsidR="00D974DA" w:rsidRPr="001F21AD" w:rsidRDefault="00D974DA" w:rsidP="001F21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1F21AD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>ice</w:t>
            </w:r>
            <w:r w:rsidRPr="001F21AD">
              <w:rPr>
                <w:rFonts w:ascii="Tahoma" w:hAnsi="Tahoma" w:cs="Tahoma"/>
                <w:sz w:val="20"/>
                <w:szCs w:val="20"/>
              </w:rPr>
              <w:t xml:space="preserve"> fisc</w:t>
            </w:r>
            <w:r>
              <w:rPr>
                <w:rFonts w:ascii="Tahoma" w:hAnsi="Tahoma" w:cs="Tahoma"/>
                <w:sz w:val="20"/>
                <w:szCs w:val="20"/>
              </w:rPr>
              <w:t>ale</w:t>
            </w:r>
            <w:r w:rsidRPr="001F21AD">
              <w:rPr>
                <w:rFonts w:ascii="Tahoma" w:hAnsi="Tahoma" w:cs="Tahoma"/>
                <w:sz w:val="20"/>
                <w:szCs w:val="20"/>
              </w:rPr>
              <w:t xml:space="preserve"> 93045780165         codice ministeriale BGIC8AE00E</w:t>
            </w:r>
          </w:p>
        </w:tc>
      </w:tr>
    </w:tbl>
    <w:p w:rsidR="00D974DA" w:rsidRDefault="00D974DA" w:rsidP="00DD15F7">
      <w:pPr>
        <w:jc w:val="center"/>
      </w:pPr>
    </w:p>
    <w:p w:rsidR="00D974DA" w:rsidRPr="007D4852" w:rsidRDefault="00D974DA" w:rsidP="00A561DA">
      <w:pPr>
        <w:shd w:val="clear" w:color="auto" w:fill="FFFFFF"/>
        <w:spacing w:after="0" w:line="275" w:lineRule="atLeast"/>
        <w:jc w:val="center"/>
        <w:rPr>
          <w:rFonts w:ascii="Verdana" w:hAnsi="Verdana"/>
          <w:bCs/>
          <w:caps/>
          <w:sz w:val="36"/>
          <w:szCs w:val="36"/>
        </w:rPr>
      </w:pPr>
      <w:r w:rsidRPr="007D4852">
        <w:rPr>
          <w:rFonts w:ascii="Verdana" w:hAnsi="Verdana"/>
          <w:bCs/>
          <w:caps/>
          <w:sz w:val="36"/>
          <w:szCs w:val="36"/>
        </w:rPr>
        <w:t xml:space="preserve">PATTO EDUCATIVO DI CORRESPONSABILITÁ   </w:t>
      </w:r>
    </w:p>
    <w:p w:rsidR="00D974DA" w:rsidRPr="00286947" w:rsidRDefault="00D974DA" w:rsidP="00A561DA">
      <w:pPr>
        <w:shd w:val="clear" w:color="auto" w:fill="FFFFFF"/>
        <w:spacing w:after="125" w:line="263" w:lineRule="atLeast"/>
        <w:jc w:val="center"/>
        <w:rPr>
          <w:rFonts w:ascii="Verdana" w:hAnsi="Verdana"/>
          <w:bCs/>
          <w:i/>
          <w:sz w:val="20"/>
          <w:szCs w:val="20"/>
        </w:rPr>
      </w:pPr>
      <w:r w:rsidRPr="00286947">
        <w:rPr>
          <w:rFonts w:ascii="Verdana" w:hAnsi="Verdana"/>
          <w:bCs/>
          <w:i/>
          <w:sz w:val="20"/>
          <w:szCs w:val="20"/>
        </w:rPr>
        <w:t>(in base all’Art. 3 DPR 235/2007)</w:t>
      </w:r>
    </w:p>
    <w:p w:rsidR="00D974DA" w:rsidRPr="007D4852" w:rsidRDefault="00D974DA" w:rsidP="007D4852">
      <w:pPr>
        <w:shd w:val="clear" w:color="auto" w:fill="FFFFFF"/>
        <w:spacing w:after="125" w:line="263" w:lineRule="atLeast"/>
        <w:rPr>
          <w:rFonts w:ascii="Verdana" w:hAnsi="Verdana"/>
          <w:i/>
          <w:color w:val="333333"/>
          <w:sz w:val="20"/>
          <w:szCs w:val="20"/>
        </w:rPr>
      </w:pPr>
      <w:r w:rsidRPr="007D4852">
        <w:rPr>
          <w:rFonts w:ascii="Verdana" w:hAnsi="Verdana"/>
          <w:i/>
          <w:color w:val="333333"/>
          <w:sz w:val="20"/>
          <w:szCs w:val="20"/>
        </w:rPr>
        <w:t xml:space="preserve">Dal </w:t>
      </w:r>
      <w:r>
        <w:rPr>
          <w:rFonts w:ascii="Verdana" w:hAnsi="Verdana"/>
          <w:i/>
          <w:color w:val="333333"/>
          <w:sz w:val="20"/>
          <w:szCs w:val="20"/>
        </w:rPr>
        <w:t>DPR 249/98, art.1:</w:t>
      </w:r>
    </w:p>
    <w:p w:rsidR="00D974DA" w:rsidRPr="00E44690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7D4852">
        <w:rPr>
          <w:rFonts w:ascii="Verdana" w:hAnsi="Verdana"/>
          <w:i/>
          <w:sz w:val="20"/>
          <w:szCs w:val="20"/>
        </w:rPr>
        <w:t>1</w:t>
      </w:r>
      <w:r w:rsidRPr="00E44690">
        <w:rPr>
          <w:rFonts w:ascii="Verdana" w:hAnsi="Verdana"/>
          <w:b/>
          <w:i/>
          <w:sz w:val="20"/>
          <w:szCs w:val="20"/>
        </w:rPr>
        <w:t>.</w:t>
      </w:r>
      <w:r w:rsidRPr="00E44690">
        <w:rPr>
          <w:rFonts w:ascii="Verdana" w:hAnsi="Verdana"/>
          <w:i/>
          <w:sz w:val="20"/>
          <w:szCs w:val="20"/>
        </w:rPr>
        <w:t xml:space="preserve"> La scuola è il luogo di promozione e di educazione mediante lo studio, l’acquisizione delle conoscenze e lo sviluppo della coscienza civile.</w:t>
      </w:r>
    </w:p>
    <w:p w:rsidR="00D974DA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7D4852">
        <w:rPr>
          <w:rFonts w:ascii="Verdana" w:hAnsi="Verdana"/>
          <w:i/>
          <w:sz w:val="20"/>
          <w:szCs w:val="20"/>
        </w:rPr>
        <w:t>2</w:t>
      </w:r>
      <w:r w:rsidRPr="00E44690">
        <w:rPr>
          <w:rFonts w:ascii="Verdana" w:hAnsi="Verdana"/>
          <w:b/>
          <w:i/>
          <w:sz w:val="20"/>
          <w:szCs w:val="20"/>
        </w:rPr>
        <w:t>.</w:t>
      </w:r>
      <w:r w:rsidRPr="00E44690">
        <w:rPr>
          <w:rFonts w:ascii="Verdana" w:hAnsi="Verdana"/>
          <w:i/>
          <w:sz w:val="20"/>
          <w:szCs w:val="20"/>
        </w:rPr>
        <w:t xml:space="preserve"> La scuola è una comunità di dialogo, di ricerca, di esperienza sociale, informata ai valori democratici e volta alla crescita della persona in tutte le sue dimensioni. In essa ognuno, con pari dignità e nella diversità dei ruoli, opera per garantire la formazione alla cittadinanza, alla realizzazione del diritto allo studio e lo sviluppo delle potenzialità di ciascuno </w:t>
      </w:r>
    </w:p>
    <w:p w:rsidR="00D974DA" w:rsidRDefault="00D974DA" w:rsidP="00A561DA">
      <w:pPr>
        <w:shd w:val="clear" w:color="auto" w:fill="FFFFFF"/>
        <w:spacing w:after="125" w:line="263" w:lineRule="atLeast"/>
        <w:jc w:val="both"/>
        <w:rPr>
          <w:rFonts w:ascii="Verdana" w:hAnsi="Verdana"/>
          <w:i/>
          <w:sz w:val="20"/>
          <w:szCs w:val="20"/>
        </w:rPr>
      </w:pPr>
    </w:p>
    <w:p w:rsidR="00D974DA" w:rsidRPr="00FC231F" w:rsidRDefault="00D974DA" w:rsidP="00A561DA">
      <w:pPr>
        <w:shd w:val="clear" w:color="auto" w:fill="FFFFFF"/>
        <w:spacing w:after="125" w:line="263" w:lineRule="atLeast"/>
        <w:jc w:val="both"/>
        <w:rPr>
          <w:rFonts w:ascii="Verdana" w:hAnsi="Verdana"/>
          <w:sz w:val="20"/>
          <w:szCs w:val="20"/>
        </w:rPr>
      </w:pPr>
      <w:r w:rsidRPr="00FC231F">
        <w:rPr>
          <w:rFonts w:ascii="Verdana" w:hAnsi="Verdana"/>
          <w:sz w:val="20"/>
          <w:szCs w:val="20"/>
        </w:rPr>
        <w:t>La scuola, in piena sintonia con quanto stabilito dal regolamento delle studentesse e degli studenti</w:t>
      </w:r>
    </w:p>
    <w:p w:rsidR="00D974DA" w:rsidRPr="00FC231F" w:rsidRDefault="00D974DA" w:rsidP="00A561DA">
      <w:pPr>
        <w:shd w:val="clear" w:color="auto" w:fill="FFFFFF"/>
        <w:spacing w:after="125" w:line="263" w:lineRule="atLeast"/>
        <w:jc w:val="center"/>
        <w:rPr>
          <w:rFonts w:ascii="Verdana" w:hAnsi="Verdana"/>
          <w:sz w:val="24"/>
          <w:szCs w:val="24"/>
        </w:rPr>
      </w:pPr>
      <w:r w:rsidRPr="00FC231F">
        <w:rPr>
          <w:rFonts w:ascii="Verdana" w:hAnsi="Verdana"/>
          <w:b/>
          <w:bCs/>
          <w:sz w:val="24"/>
          <w:szCs w:val="24"/>
        </w:rPr>
        <w:t>PROPONE</w:t>
      </w:r>
    </w:p>
    <w:p w:rsidR="00D974DA" w:rsidRPr="00FC231F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231F">
        <w:rPr>
          <w:rFonts w:ascii="Verdana" w:hAnsi="Verdana"/>
          <w:sz w:val="20"/>
          <w:szCs w:val="20"/>
        </w:rPr>
        <w:t>il seguente patto educativo di corresponsabilità finalizzato a definire in maniera puntuale e condivisa diritti e doveri nel rapporto tra istituzione scolastica, famiglie e studenti.</w:t>
      </w:r>
    </w:p>
    <w:p w:rsidR="00D974DA" w:rsidRPr="00FC231F" w:rsidRDefault="00D974DA" w:rsidP="00FB649F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231F">
        <w:rPr>
          <w:rFonts w:ascii="Verdana" w:hAnsi="Verdana"/>
          <w:sz w:val="20"/>
          <w:szCs w:val="20"/>
        </w:rPr>
        <w:t>Il rispetto di tale patto costituisce la condizione indispensabile per costruire un rapporto di fiducia reciproca, per potenziare le finalità dell’offerta formativa e per guidare gli studenti al successo scolastico.</w:t>
      </w:r>
    </w:p>
    <w:p w:rsidR="00D974DA" w:rsidRPr="00FB649F" w:rsidRDefault="00D974DA" w:rsidP="00FB649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D974DA" w:rsidRDefault="00D974DA" w:rsidP="00FB649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E44690">
        <w:rPr>
          <w:rFonts w:ascii="Verdana" w:hAnsi="Verdana"/>
          <w:b/>
          <w:bCs/>
          <w:sz w:val="24"/>
          <w:szCs w:val="24"/>
          <w:u w:val="single"/>
        </w:rPr>
        <w:t>I docenti si impegnano a:</w:t>
      </w:r>
    </w:p>
    <w:p w:rsidR="00D974DA" w:rsidRPr="00E44690" w:rsidRDefault="00D974DA" w:rsidP="00FB649F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74DA" w:rsidRPr="00286947" w:rsidRDefault="00D974DA" w:rsidP="00FB64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Essere puntuali alle lezioni, precisi nelle consegne di programmazioni, verbali e negli adempimenti previsti dalla scuola;</w:t>
      </w:r>
    </w:p>
    <w:p w:rsidR="00D974DA" w:rsidRPr="00286947" w:rsidRDefault="00D974DA" w:rsidP="00FB64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Essere attenti alla sorveglianza degli studenti;</w:t>
      </w:r>
    </w:p>
    <w:p w:rsidR="00D974DA" w:rsidRPr="00286947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Informare studenti e genitori del proprio intervento educativo e del livello di apprendimento degli studenti;</w:t>
      </w:r>
    </w:p>
    <w:p w:rsidR="00D974DA" w:rsidRPr="00286947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Informare gli alunni degli obiettivi educativi e didattici, dei tempi e delle modalità di attuazione</w:t>
      </w:r>
      <w:r>
        <w:rPr>
          <w:rFonts w:ascii="Verdana" w:hAnsi="Verdana"/>
          <w:sz w:val="20"/>
          <w:szCs w:val="20"/>
        </w:rPr>
        <w:t xml:space="preserve"> degli stessi</w:t>
      </w:r>
      <w:r w:rsidRPr="00286947">
        <w:rPr>
          <w:rFonts w:ascii="Verdana" w:hAnsi="Verdana"/>
          <w:sz w:val="20"/>
          <w:szCs w:val="20"/>
        </w:rPr>
        <w:t>;</w:t>
      </w:r>
    </w:p>
    <w:p w:rsidR="00D974DA" w:rsidRPr="00286947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Comunicare l</w:t>
      </w:r>
      <w:r>
        <w:rPr>
          <w:rFonts w:ascii="Verdana" w:hAnsi="Verdana"/>
          <w:sz w:val="20"/>
          <w:szCs w:val="20"/>
        </w:rPr>
        <w:t>e valutazioni delle prove scritte e orali entro scadenze congrue e comunque non oltre i 15 gg lavorativi dalla data di svolgimento della prova stessa</w:t>
      </w:r>
      <w:r w:rsidRPr="00286947">
        <w:rPr>
          <w:rFonts w:ascii="Verdana" w:hAnsi="Verdana"/>
          <w:sz w:val="20"/>
          <w:szCs w:val="20"/>
        </w:rPr>
        <w:t>;</w:t>
      </w:r>
    </w:p>
    <w:p w:rsidR="00D974DA" w:rsidRPr="00286947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Favorire un rapporto costruttivo tra scuola e famiglia attraverso un atteggiamento di dialogo e di collaborazione;</w:t>
      </w:r>
    </w:p>
    <w:p w:rsidR="00D974DA" w:rsidRPr="00286947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Realizzare e sostenere un clima scolastico positivo fondato sul dialogo e sul rispetto;</w:t>
      </w:r>
    </w:p>
    <w:p w:rsidR="00D974DA" w:rsidRPr="00286947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Favorire la capacità di iniziativa, di decisione e di assunzione di responsabilità;</w:t>
      </w:r>
    </w:p>
    <w:p w:rsidR="00D974DA" w:rsidRPr="00286947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Rispettare, nella dinamica insegnamento/apprendimento, le modalità, i tempi, e i ritmi propri di ci</w:t>
      </w:r>
      <w:r>
        <w:rPr>
          <w:rFonts w:ascii="Verdana" w:hAnsi="Verdana"/>
          <w:sz w:val="20"/>
          <w:szCs w:val="20"/>
        </w:rPr>
        <w:t>ascuna persona intesa nella sua</w:t>
      </w:r>
      <w:r w:rsidRPr="00286947">
        <w:rPr>
          <w:rFonts w:ascii="Verdana" w:hAnsi="Verdana"/>
          <w:sz w:val="20"/>
          <w:szCs w:val="20"/>
        </w:rPr>
        <w:t xml:space="preserve"> irripetibilità, singolarità e unicità;</w:t>
      </w:r>
    </w:p>
    <w:p w:rsidR="00D974DA" w:rsidRPr="00286947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Promuovere la formazione di una maturità orientativa in grado di porre lo studente nelle condizioni di operare scelte autonome e responsabili;</w:t>
      </w:r>
    </w:p>
    <w:p w:rsidR="00D974DA" w:rsidRPr="00286947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Incoraggiare gli studenti ad apprezzare e valorizzare le differenze;</w:t>
      </w:r>
    </w:p>
    <w:p w:rsidR="00D974DA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Lavorare in modo collegiale con i colleghi della stessa disciplina, con i colleghi dei consigli di classe e con l’intero corpo docente dell</w:t>
      </w:r>
      <w:r>
        <w:rPr>
          <w:rFonts w:ascii="Verdana" w:hAnsi="Verdana"/>
          <w:sz w:val="20"/>
          <w:szCs w:val="20"/>
        </w:rPr>
        <w:t>’istituto</w:t>
      </w:r>
    </w:p>
    <w:p w:rsidR="00D974DA" w:rsidRDefault="00D974DA" w:rsidP="00FC23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Rispettare le disposizioni in materia di tutela dei dati personali e sensibili, gestendo con la massima riservatezza le informazioni relative agli alunni e alle loro famiglie</w:t>
      </w:r>
    </w:p>
    <w:p w:rsidR="00D974DA" w:rsidRPr="00286947" w:rsidRDefault="00D974DA" w:rsidP="00FC231F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D974DA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D974DA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D974DA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E44690">
        <w:rPr>
          <w:rFonts w:ascii="Verdana" w:hAnsi="Verdana"/>
          <w:b/>
          <w:bCs/>
          <w:sz w:val="24"/>
          <w:szCs w:val="24"/>
          <w:u w:val="single"/>
        </w:rPr>
        <w:t>Le studentesse e gli studenti si impegnano a:</w:t>
      </w:r>
    </w:p>
    <w:p w:rsidR="00D974DA" w:rsidRPr="00E44690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Essere puntuali alle lezioni e frequentare con regolarità;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Non usare mai in classe il cellulare;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Lasciare l’aula s</w:t>
      </w:r>
      <w:r>
        <w:rPr>
          <w:rFonts w:ascii="Verdana" w:hAnsi="Verdana"/>
          <w:sz w:val="20"/>
          <w:szCs w:val="20"/>
        </w:rPr>
        <w:t>olo se autorizzati dal docente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Chiedere di uscire dall’aula solo in caso di necessità ed uno per volta;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Intervenire durante le lezioni in modo ordinato e pertinente;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Rispettare i compagni e</w:t>
      </w:r>
      <w:r w:rsidRPr="00286947">
        <w:rPr>
          <w:rFonts w:ascii="Verdana" w:hAnsi="Verdana"/>
          <w:sz w:val="20"/>
          <w:szCs w:val="20"/>
        </w:rPr>
        <w:t xml:space="preserve"> il personale della scuola;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 xml:space="preserve">Rispettare le </w:t>
      </w:r>
      <w:r>
        <w:rPr>
          <w:rFonts w:ascii="Verdana" w:hAnsi="Verdana"/>
          <w:sz w:val="20"/>
          <w:szCs w:val="20"/>
        </w:rPr>
        <w:t>diversità personali e culturali e</w:t>
      </w:r>
      <w:r w:rsidRPr="00286947">
        <w:rPr>
          <w:rFonts w:ascii="Verdana" w:hAnsi="Verdana"/>
          <w:sz w:val="20"/>
          <w:szCs w:val="20"/>
        </w:rPr>
        <w:t xml:space="preserve"> la sensibilità altrui;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Rispettare gli spazi, gli arredi ed i laboratori della scuola;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Partecipare in modo costruttivo al lavoro scolastico individuale e/o di gruppo;</w:t>
      </w:r>
    </w:p>
    <w:p w:rsidR="00D974DA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Svolgere regolarmente il lavoro assegnato a scuola e a casa;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Recuperare quanto svolto in classe,</w:t>
      </w:r>
      <w:r w:rsidRPr="00286947">
        <w:rPr>
          <w:rFonts w:ascii="Verdana" w:hAnsi="Verdana"/>
          <w:sz w:val="20"/>
          <w:szCs w:val="20"/>
        </w:rPr>
        <w:t xml:space="preserve"> in caso di assenza;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Favorire la comunicazione scuola/famiglia;</w:t>
      </w:r>
    </w:p>
    <w:p w:rsidR="00D974DA" w:rsidRPr="00286947" w:rsidRDefault="00D974DA" w:rsidP="00FC23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Presentarsi con un abbigliamento adeguato ed utilizzare un linguaggio consono all’ambiente educativo in cui si vive e si opera.</w:t>
      </w:r>
    </w:p>
    <w:p w:rsidR="00D974DA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D974DA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E44690">
        <w:rPr>
          <w:rFonts w:ascii="Verdana" w:hAnsi="Verdana"/>
          <w:b/>
          <w:bCs/>
          <w:sz w:val="24"/>
          <w:szCs w:val="24"/>
          <w:u w:val="single"/>
        </w:rPr>
        <w:t>I genitori si impegnano a:</w:t>
      </w:r>
    </w:p>
    <w:p w:rsidR="00D974DA" w:rsidRPr="00E44690" w:rsidRDefault="00D974DA" w:rsidP="00FC231F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Conoscere l’o</w:t>
      </w:r>
      <w:r w:rsidRPr="00286947">
        <w:rPr>
          <w:rFonts w:ascii="Verdana" w:hAnsi="Verdana"/>
          <w:sz w:val="20"/>
          <w:szCs w:val="20"/>
        </w:rPr>
        <w:t>fferta formativa della scuola;</w:t>
      </w: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Collaborare al progetto formativo partecipando a riunioni, assemblee, consigli e colloqui;</w:t>
      </w: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Vigilare sulla costante frequenza</w:t>
      </w:r>
      <w:r>
        <w:rPr>
          <w:rFonts w:ascii="Verdana" w:hAnsi="Verdana"/>
          <w:sz w:val="20"/>
          <w:szCs w:val="20"/>
        </w:rPr>
        <w:t xml:space="preserve"> scolastica del figlio</w:t>
      </w:r>
      <w:r w:rsidRPr="00286947">
        <w:rPr>
          <w:rFonts w:ascii="Verdana" w:hAnsi="Verdana"/>
          <w:sz w:val="20"/>
          <w:szCs w:val="20"/>
        </w:rPr>
        <w:t>;</w:t>
      </w: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Vigilare sulla puntualità di ingresso a scuola (ore 7:55);</w:t>
      </w: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Giustificare le assenze e ritardi del proprio figlio</w:t>
      </w:r>
      <w:r>
        <w:rPr>
          <w:rFonts w:ascii="Verdana" w:hAnsi="Verdana"/>
          <w:sz w:val="20"/>
          <w:szCs w:val="20"/>
        </w:rPr>
        <w:t xml:space="preserve"> tramite il registro elettronico o diario</w:t>
      </w:r>
      <w:r w:rsidRPr="00286947">
        <w:rPr>
          <w:rFonts w:ascii="Verdana" w:hAnsi="Verdana"/>
          <w:sz w:val="20"/>
          <w:szCs w:val="20"/>
        </w:rPr>
        <w:t>;</w:t>
      </w: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 xml:space="preserve">Rivolgersi </w:t>
      </w:r>
      <w:r>
        <w:rPr>
          <w:rFonts w:ascii="Verdana" w:hAnsi="Verdana"/>
          <w:sz w:val="20"/>
          <w:szCs w:val="20"/>
        </w:rPr>
        <w:t xml:space="preserve">con fiducia </w:t>
      </w:r>
      <w:r w:rsidRPr="00286947">
        <w:rPr>
          <w:rFonts w:ascii="Verdana" w:hAnsi="Verdana"/>
          <w:sz w:val="20"/>
          <w:szCs w:val="20"/>
        </w:rPr>
        <w:t>ai docenti in presenza di problemi didattici o personali;</w:t>
      </w: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Sostenere e controllare i</w:t>
      </w:r>
      <w:r>
        <w:rPr>
          <w:rFonts w:ascii="Verdana" w:hAnsi="Verdana"/>
          <w:sz w:val="20"/>
          <w:szCs w:val="20"/>
        </w:rPr>
        <w:t>l</w:t>
      </w:r>
      <w:r w:rsidRPr="00286947">
        <w:rPr>
          <w:rFonts w:ascii="Verdana" w:hAnsi="Verdana"/>
          <w:sz w:val="20"/>
          <w:szCs w:val="20"/>
        </w:rPr>
        <w:t xml:space="preserve"> propri</w:t>
      </w:r>
      <w:r>
        <w:rPr>
          <w:rFonts w:ascii="Verdana" w:hAnsi="Verdana"/>
          <w:sz w:val="20"/>
          <w:szCs w:val="20"/>
        </w:rPr>
        <w:t>o</w:t>
      </w:r>
      <w:r w:rsidRPr="00286947">
        <w:rPr>
          <w:rFonts w:ascii="Verdana" w:hAnsi="Verdana"/>
          <w:sz w:val="20"/>
          <w:szCs w:val="20"/>
        </w:rPr>
        <w:t xml:space="preserve"> figli</w:t>
      </w:r>
      <w:r>
        <w:rPr>
          <w:rFonts w:ascii="Verdana" w:hAnsi="Verdana"/>
          <w:sz w:val="20"/>
          <w:szCs w:val="20"/>
        </w:rPr>
        <w:t>o</w:t>
      </w:r>
      <w:r w:rsidRPr="00286947">
        <w:rPr>
          <w:rFonts w:ascii="Verdana" w:hAnsi="Verdana"/>
          <w:sz w:val="20"/>
          <w:szCs w:val="20"/>
        </w:rPr>
        <w:t xml:space="preserve"> nel rispetto degli impegni scolastici;</w:t>
      </w: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 xml:space="preserve">Invitare il proprio figlio a non fare uso </w:t>
      </w:r>
      <w:r>
        <w:rPr>
          <w:rFonts w:ascii="Verdana" w:hAnsi="Verdana"/>
          <w:sz w:val="20"/>
          <w:szCs w:val="20"/>
        </w:rPr>
        <w:t xml:space="preserve">in classe </w:t>
      </w:r>
      <w:r w:rsidRPr="00286947">
        <w:rPr>
          <w:rFonts w:ascii="Verdana" w:hAnsi="Verdana"/>
          <w:sz w:val="20"/>
          <w:szCs w:val="20"/>
        </w:rPr>
        <w:t>di cellulari o di altri dispositivi elettronici o audiovisivi</w:t>
      </w: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6947">
        <w:rPr>
          <w:rFonts w:ascii="Verdana" w:hAnsi="Verdana"/>
          <w:sz w:val="20"/>
          <w:szCs w:val="20"/>
        </w:rPr>
        <w:t>Tenersi costantemente informati sull’andame</w:t>
      </w:r>
      <w:r>
        <w:rPr>
          <w:rFonts w:ascii="Verdana" w:hAnsi="Verdana"/>
          <w:sz w:val="20"/>
          <w:szCs w:val="20"/>
        </w:rPr>
        <w:t>nto didattico e disciplinare del</w:t>
      </w:r>
      <w:r w:rsidRPr="00286947">
        <w:rPr>
          <w:rFonts w:ascii="Verdana" w:hAnsi="Verdana"/>
          <w:sz w:val="20"/>
          <w:szCs w:val="20"/>
        </w:rPr>
        <w:t xml:space="preserve"> propri</w:t>
      </w:r>
      <w:r>
        <w:rPr>
          <w:rFonts w:ascii="Verdana" w:hAnsi="Verdana"/>
          <w:sz w:val="20"/>
          <w:szCs w:val="20"/>
        </w:rPr>
        <w:t>o</w:t>
      </w:r>
      <w:r w:rsidRPr="00286947">
        <w:rPr>
          <w:rFonts w:ascii="Verdana" w:hAnsi="Verdana"/>
          <w:sz w:val="20"/>
          <w:szCs w:val="20"/>
        </w:rPr>
        <w:t xml:space="preserve"> figli</w:t>
      </w:r>
      <w:r>
        <w:rPr>
          <w:rFonts w:ascii="Verdana" w:hAnsi="Verdana"/>
          <w:sz w:val="20"/>
          <w:szCs w:val="20"/>
        </w:rPr>
        <w:t>o consultando il registro elettronico</w:t>
      </w:r>
      <w:r w:rsidRPr="00286947">
        <w:rPr>
          <w:rFonts w:ascii="Verdana" w:hAnsi="Verdana"/>
          <w:sz w:val="20"/>
          <w:szCs w:val="20"/>
        </w:rPr>
        <w:t>;</w:t>
      </w:r>
    </w:p>
    <w:p w:rsidR="00D974DA" w:rsidRPr="00286947" w:rsidRDefault="00D974DA" w:rsidP="00FC23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controllare sul registro elettronico o sul diario</w:t>
      </w:r>
      <w:r w:rsidRPr="00286947">
        <w:rPr>
          <w:rFonts w:ascii="Verdana" w:hAnsi="Verdana"/>
          <w:sz w:val="20"/>
          <w:szCs w:val="20"/>
        </w:rPr>
        <w:t xml:space="preserve"> le valutazioni relative alle prove scritte, grafiche e orali </w:t>
      </w:r>
    </w:p>
    <w:p w:rsidR="00D974DA" w:rsidRDefault="00D974DA" w:rsidP="00286947">
      <w:pPr>
        <w:pStyle w:val="ListParagraph"/>
        <w:jc w:val="both"/>
        <w:rPr>
          <w:rFonts w:ascii="Verdana" w:hAnsi="Verdana"/>
          <w:sz w:val="16"/>
          <w:szCs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0"/>
      </w:tblGrid>
      <w:tr w:rsidR="00D974DA" w:rsidRPr="00064244" w:rsidTr="00207641">
        <w:tc>
          <w:tcPr>
            <w:tcW w:w="10490" w:type="dxa"/>
          </w:tcPr>
          <w:p w:rsidR="00D974DA" w:rsidRPr="00064244" w:rsidRDefault="00D974DA" w:rsidP="00207641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D974DA" w:rsidRPr="00064244" w:rsidRDefault="00D974DA" w:rsidP="00207641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64244">
              <w:rPr>
                <w:rFonts w:ascii="Verdana" w:hAnsi="Verdana"/>
                <w:i/>
                <w:sz w:val="20"/>
                <w:szCs w:val="20"/>
              </w:rPr>
              <w:t>Il</w:t>
            </w:r>
            <w:r>
              <w:rPr>
                <w:rFonts w:ascii="Verdana" w:hAnsi="Verdana"/>
                <w:i/>
                <w:sz w:val="20"/>
                <w:szCs w:val="20"/>
              </w:rPr>
              <w:t>/la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 sottoscritto</w:t>
            </w:r>
            <w:r>
              <w:rPr>
                <w:rFonts w:ascii="Verdana" w:hAnsi="Verdana"/>
                <w:i/>
                <w:sz w:val="20"/>
                <w:szCs w:val="20"/>
              </w:rPr>
              <w:t>/a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 ........................................................... </w:t>
            </w:r>
            <w:r>
              <w:rPr>
                <w:rFonts w:ascii="Verdana" w:hAnsi="Verdana"/>
                <w:i/>
                <w:sz w:val="20"/>
                <w:szCs w:val="20"/>
              </w:rPr>
              <w:t>in qualità di docente coordinatore del consiglio della classe ……….., a nome e per conto di tutti i colleghi,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 dichiara di aver preso visione di quanto sopra riportato e di condividere in pieno gli obiettivi e gli impegni. </w:t>
            </w:r>
          </w:p>
          <w:p w:rsidR="00D974DA" w:rsidRPr="00064244" w:rsidRDefault="00D974DA" w:rsidP="00207641">
            <w:pPr>
              <w:pStyle w:val="ListParagraph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974DA" w:rsidRPr="00064244" w:rsidRDefault="00D974DA" w:rsidP="00207641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Treviglio, ………………………… 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ab/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ab/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ab/>
              <w:t>Firma …………………………..</w:t>
            </w:r>
          </w:p>
          <w:p w:rsidR="00D974DA" w:rsidRPr="00064244" w:rsidRDefault="00D974DA" w:rsidP="00207641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74DA" w:rsidRPr="00064244" w:rsidTr="00207641">
        <w:trPr>
          <w:trHeight w:val="151"/>
        </w:trPr>
        <w:tc>
          <w:tcPr>
            <w:tcW w:w="10490" w:type="dxa"/>
            <w:tcBorders>
              <w:left w:val="nil"/>
              <w:right w:val="nil"/>
            </w:tcBorders>
          </w:tcPr>
          <w:p w:rsidR="00D974DA" w:rsidRDefault="00D974DA" w:rsidP="00207641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10"/>
                <w:szCs w:val="10"/>
              </w:rPr>
            </w:pPr>
          </w:p>
          <w:p w:rsidR="00D974DA" w:rsidRPr="00064244" w:rsidRDefault="00D974DA" w:rsidP="00207641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974DA" w:rsidRPr="00064244" w:rsidTr="00064244">
        <w:tc>
          <w:tcPr>
            <w:tcW w:w="10490" w:type="dxa"/>
          </w:tcPr>
          <w:p w:rsidR="00D974DA" w:rsidRPr="00064244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D974DA" w:rsidRPr="00064244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64244">
              <w:rPr>
                <w:rFonts w:ascii="Verdana" w:hAnsi="Verdana"/>
                <w:i/>
                <w:sz w:val="20"/>
                <w:szCs w:val="20"/>
              </w:rPr>
              <w:t>Il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/la 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>sottoscritto</w:t>
            </w:r>
            <w:r>
              <w:rPr>
                <w:rFonts w:ascii="Verdana" w:hAnsi="Verdana"/>
                <w:i/>
                <w:sz w:val="20"/>
                <w:szCs w:val="20"/>
              </w:rPr>
              <w:t>/a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 ........................................................... </w:t>
            </w:r>
            <w:r>
              <w:rPr>
                <w:rFonts w:ascii="Verdana" w:hAnsi="Verdana"/>
                <w:i/>
                <w:sz w:val="20"/>
                <w:szCs w:val="20"/>
              </w:rPr>
              <w:t>in qualità di genitore dell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>’alunno</w:t>
            </w:r>
            <w:r>
              <w:rPr>
                <w:rFonts w:ascii="Verdana" w:hAnsi="Verdana"/>
                <w:i/>
                <w:sz w:val="20"/>
                <w:szCs w:val="20"/>
              </w:rPr>
              <w:t>/a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 ……………………………………………………………….……………. dichiara di aver preso visione di quanto sopra riportato e di condividere in pieno gli obiettivi e gli impegni. </w:t>
            </w:r>
          </w:p>
          <w:p w:rsidR="00D974DA" w:rsidRPr="00064244" w:rsidRDefault="00D974DA" w:rsidP="00064244">
            <w:pPr>
              <w:pStyle w:val="ListParagraph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974DA" w:rsidRPr="00064244" w:rsidRDefault="00D974DA" w:rsidP="00064244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Treviglio, ………………………… 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ab/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ab/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ab/>
              <w:t>Firma …………………………..</w:t>
            </w:r>
          </w:p>
          <w:p w:rsidR="00D974DA" w:rsidRPr="00064244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74DA" w:rsidRPr="00064244" w:rsidTr="00064244">
        <w:trPr>
          <w:trHeight w:val="151"/>
        </w:trPr>
        <w:tc>
          <w:tcPr>
            <w:tcW w:w="10490" w:type="dxa"/>
            <w:tcBorders>
              <w:left w:val="nil"/>
              <w:right w:val="nil"/>
            </w:tcBorders>
          </w:tcPr>
          <w:p w:rsidR="00D974DA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10"/>
                <w:szCs w:val="10"/>
              </w:rPr>
            </w:pPr>
          </w:p>
          <w:p w:rsidR="00D974DA" w:rsidRPr="00064244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974DA" w:rsidRPr="00064244" w:rsidTr="00064244">
        <w:tc>
          <w:tcPr>
            <w:tcW w:w="10490" w:type="dxa"/>
          </w:tcPr>
          <w:p w:rsidR="00D974DA" w:rsidRPr="00064244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D974DA" w:rsidRPr="00064244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64244">
              <w:rPr>
                <w:rFonts w:ascii="Verdana" w:hAnsi="Verdana"/>
                <w:i/>
                <w:sz w:val="20"/>
                <w:szCs w:val="20"/>
              </w:rPr>
              <w:t>Il</w:t>
            </w:r>
            <w:r>
              <w:rPr>
                <w:rFonts w:ascii="Verdana" w:hAnsi="Verdana"/>
                <w:i/>
                <w:sz w:val="20"/>
                <w:szCs w:val="20"/>
              </w:rPr>
              <w:t>/la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 sottoscritto</w:t>
            </w:r>
            <w:r>
              <w:rPr>
                <w:rFonts w:ascii="Verdana" w:hAnsi="Verdana"/>
                <w:i/>
                <w:sz w:val="20"/>
                <w:szCs w:val="20"/>
              </w:rPr>
              <w:t>/a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  …………………………………………………………</w:t>
            </w:r>
            <w:r>
              <w:rPr>
                <w:rFonts w:ascii="Verdana" w:hAnsi="Verdana"/>
                <w:i/>
                <w:sz w:val="20"/>
                <w:szCs w:val="20"/>
              </w:rPr>
              <w:t>……….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..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alunno/a 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>della classe ………..…… dichiara di aver preso visione di quanto sopra riportato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>e di condividere in pieno gli obiettivi e gli impegni.</w:t>
            </w:r>
          </w:p>
          <w:p w:rsidR="00D974DA" w:rsidRPr="00064244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D974DA" w:rsidRPr="00064244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64244">
              <w:rPr>
                <w:rFonts w:ascii="Verdana" w:hAnsi="Verdana"/>
                <w:i/>
                <w:sz w:val="20"/>
                <w:szCs w:val="20"/>
              </w:rPr>
              <w:t xml:space="preserve">Treviglio, ………………………… </w:t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ab/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ab/>
            </w:r>
            <w:r w:rsidRPr="00064244">
              <w:rPr>
                <w:rFonts w:ascii="Verdana" w:hAnsi="Verdana"/>
                <w:i/>
                <w:sz w:val="20"/>
                <w:szCs w:val="20"/>
              </w:rPr>
              <w:tab/>
              <w:t>Firma …………………………..</w:t>
            </w:r>
          </w:p>
          <w:p w:rsidR="00D974DA" w:rsidRPr="00064244" w:rsidRDefault="00D974DA" w:rsidP="00064244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D974DA" w:rsidRPr="00286947" w:rsidRDefault="00D974DA" w:rsidP="00286947">
      <w:pPr>
        <w:jc w:val="both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sectPr w:rsidR="00D974DA" w:rsidRPr="00286947" w:rsidSect="00FC23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2C"/>
    <w:multiLevelType w:val="hybridMultilevel"/>
    <w:tmpl w:val="77D22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89134">
      <w:numFmt w:val="bullet"/>
      <w:lvlText w:val="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1370"/>
    <w:multiLevelType w:val="hybridMultilevel"/>
    <w:tmpl w:val="BC1028B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3126F"/>
    <w:multiLevelType w:val="multilevel"/>
    <w:tmpl w:val="D1B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F3BEF"/>
    <w:multiLevelType w:val="multilevel"/>
    <w:tmpl w:val="0624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10A08"/>
    <w:multiLevelType w:val="hybridMultilevel"/>
    <w:tmpl w:val="FB42C4B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DD1D7F"/>
    <w:multiLevelType w:val="hybridMultilevel"/>
    <w:tmpl w:val="7F80E0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A0247"/>
    <w:multiLevelType w:val="hybridMultilevel"/>
    <w:tmpl w:val="182805A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E741F9"/>
    <w:multiLevelType w:val="multilevel"/>
    <w:tmpl w:val="722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06172"/>
    <w:multiLevelType w:val="multilevel"/>
    <w:tmpl w:val="1AD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46541"/>
    <w:multiLevelType w:val="hybridMultilevel"/>
    <w:tmpl w:val="85AEE3B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C5F56"/>
    <w:multiLevelType w:val="hybridMultilevel"/>
    <w:tmpl w:val="6CF6909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C5589C"/>
    <w:multiLevelType w:val="multilevel"/>
    <w:tmpl w:val="2050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56EBB"/>
    <w:multiLevelType w:val="hybridMultilevel"/>
    <w:tmpl w:val="885C9AB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371"/>
    <w:rsid w:val="00064244"/>
    <w:rsid w:val="0010161A"/>
    <w:rsid w:val="00134F34"/>
    <w:rsid w:val="001F21AD"/>
    <w:rsid w:val="00207641"/>
    <w:rsid w:val="00262EF0"/>
    <w:rsid w:val="00286947"/>
    <w:rsid w:val="002E7761"/>
    <w:rsid w:val="00475CC6"/>
    <w:rsid w:val="007950D6"/>
    <w:rsid w:val="007A303F"/>
    <w:rsid w:val="007D4852"/>
    <w:rsid w:val="008145DC"/>
    <w:rsid w:val="008639E8"/>
    <w:rsid w:val="00864F54"/>
    <w:rsid w:val="00880DE6"/>
    <w:rsid w:val="008D162B"/>
    <w:rsid w:val="00907371"/>
    <w:rsid w:val="00A561DA"/>
    <w:rsid w:val="00AA1B5A"/>
    <w:rsid w:val="00B525B8"/>
    <w:rsid w:val="00B542F2"/>
    <w:rsid w:val="00BE6684"/>
    <w:rsid w:val="00D974DA"/>
    <w:rsid w:val="00DD15F7"/>
    <w:rsid w:val="00E44690"/>
    <w:rsid w:val="00F21822"/>
    <w:rsid w:val="00FB649F"/>
    <w:rsid w:val="00FC231F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F36AC"/>
    <w:pPr>
      <w:keepNext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36AC"/>
    <w:rPr>
      <w:rFonts w:ascii="Arial" w:hAnsi="Arial" w:cs="Arial"/>
      <w:b/>
      <w:bCs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90737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56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561D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F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6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869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D48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amicistrevig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ae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ae00e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879</Words>
  <Characters>5011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 1A</dc:creator>
  <cp:keywords/>
  <dc:description/>
  <cp:lastModifiedBy>utente5</cp:lastModifiedBy>
  <cp:revision>8</cp:revision>
  <cp:lastPrinted>2015-05-11T15:40:00Z</cp:lastPrinted>
  <dcterms:created xsi:type="dcterms:W3CDTF">2015-04-14T13:51:00Z</dcterms:created>
  <dcterms:modified xsi:type="dcterms:W3CDTF">2015-08-26T12:25:00Z</dcterms:modified>
</cp:coreProperties>
</file>