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22" w:rsidRPr="00615238" w:rsidRDefault="00BC6C22" w:rsidP="00615238">
      <w:pPr>
        <w:pStyle w:val="Heading3"/>
        <w:rPr>
          <w:rFonts w:ascii="Verdana" w:hAnsi="Verdana"/>
          <w:sz w:val="40"/>
          <w:szCs w:val="40"/>
        </w:rPr>
      </w:pPr>
      <w:bookmarkStart w:id="0" w:name="_Toc410303068"/>
      <w:bookmarkStart w:id="1" w:name="_Toc410303210"/>
      <w:bookmarkStart w:id="2" w:name="_Toc410303642"/>
      <w:bookmarkStart w:id="3" w:name="_Toc410983119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alt="FotoFlexer_Photo" style="position:absolute;margin-left:259.85pt;margin-top:25.15pt;width:232pt;height:180pt;rotation:-378193fd;z-index:251658240;visibility:visible">
            <v:imagedata r:id="rId7" o:title=""/>
            <w10:wrap type="square"/>
          </v:shape>
        </w:pict>
      </w:r>
      <w:smartTag w:uri="urn:schemas-microsoft-com:office:smarttags" w:element="PersonName">
        <w:smartTagPr>
          <w:attr w:name="ProductID" w:val="LA SCUOLA PRIMARIA"/>
        </w:smartTagPr>
        <w:r w:rsidRPr="00615238">
          <w:rPr>
            <w:rFonts w:ascii="Verdana" w:hAnsi="Verdana"/>
            <w:sz w:val="40"/>
            <w:szCs w:val="40"/>
          </w:rPr>
          <w:t>LA SCUOLA PRIMARIA</w:t>
        </w:r>
      </w:smartTag>
      <w:bookmarkEnd w:id="0"/>
      <w:bookmarkEnd w:id="1"/>
      <w:bookmarkEnd w:id="2"/>
      <w:bookmarkEnd w:id="3"/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CA42EA">
      <w:pPr>
        <w:jc w:val="center"/>
        <w:rPr>
          <w:b/>
          <w:spacing w:val="60"/>
        </w:rPr>
      </w:pPr>
    </w:p>
    <w:p w:rsidR="00BC6C22" w:rsidRDefault="00BC6C22" w:rsidP="000623A3">
      <w:pPr>
        <w:rPr>
          <w:b/>
          <w:spacing w:val="60"/>
        </w:rPr>
      </w:pPr>
    </w:p>
    <w:p w:rsidR="00BC6C22" w:rsidRPr="00615238" w:rsidRDefault="00BC6C22" w:rsidP="00A6366F">
      <w:pPr>
        <w:pStyle w:val="Heading3"/>
        <w:jc w:val="center"/>
        <w:rPr>
          <w:rFonts w:ascii="Verdana" w:hAnsi="Verdana"/>
          <w:sz w:val="36"/>
          <w:szCs w:val="36"/>
        </w:rPr>
      </w:pPr>
      <w:bookmarkStart w:id="4" w:name="_Toc410303074"/>
      <w:bookmarkStart w:id="5" w:name="_Toc410303216"/>
      <w:bookmarkStart w:id="6" w:name="_Toc410303648"/>
      <w:bookmarkStart w:id="7" w:name="_Toc410983125"/>
      <w:r w:rsidRPr="00615238">
        <w:rPr>
          <w:rFonts w:ascii="Verdana" w:hAnsi="Verdana"/>
          <w:sz w:val="36"/>
          <w:szCs w:val="36"/>
        </w:rPr>
        <w:t>PROGETTI DI ARRICCHIMENTO</w:t>
      </w:r>
    </w:p>
    <w:p w:rsidR="00BC6C22" w:rsidRDefault="00BC6C22" w:rsidP="00A6366F">
      <w:pPr>
        <w:pStyle w:val="Heading3"/>
        <w:jc w:val="center"/>
        <w:rPr>
          <w:rFonts w:ascii="Verdana" w:hAnsi="Verdana"/>
          <w:sz w:val="36"/>
          <w:szCs w:val="36"/>
        </w:rPr>
      </w:pPr>
      <w:r w:rsidRPr="00615238">
        <w:rPr>
          <w:rFonts w:ascii="Verdana" w:hAnsi="Verdana"/>
          <w:sz w:val="36"/>
          <w:szCs w:val="36"/>
        </w:rPr>
        <w:t xml:space="preserve"> DELL’OFFERTA FORMATIVA</w:t>
      </w:r>
      <w:bookmarkEnd w:id="4"/>
      <w:bookmarkEnd w:id="5"/>
      <w:bookmarkEnd w:id="6"/>
      <w:bookmarkEnd w:id="7"/>
    </w:p>
    <w:p w:rsidR="00BC6C22" w:rsidRPr="00615238" w:rsidRDefault="00BC6C22" w:rsidP="00615238"/>
    <w:p w:rsidR="00BC6C22" w:rsidRPr="00615238" w:rsidRDefault="00BC6C22" w:rsidP="00615238">
      <w:pPr>
        <w:jc w:val="both"/>
        <w:rPr>
          <w:rFonts w:ascii="Verdana" w:hAnsi="Verdana"/>
        </w:rPr>
      </w:pPr>
      <w:r w:rsidRPr="00615238">
        <w:rPr>
          <w:rFonts w:ascii="Verdana" w:hAnsi="Verdana"/>
        </w:rPr>
        <w:t xml:space="preserve">Nella scuola primaria, i progetti, le attività e le iniziative che vengono promosse, costituiscono un ventaglio di opportunità formative che, affiancando la programmazione curricolare, fanno da supporto e stimolo all’apprendimento e contribuiscono allo sviluppo globale del bambino/a. </w:t>
      </w:r>
    </w:p>
    <w:p w:rsidR="00BC6C22" w:rsidRPr="00615238" w:rsidRDefault="00BC6C22" w:rsidP="00615238">
      <w:pPr>
        <w:jc w:val="both"/>
        <w:rPr>
          <w:rFonts w:ascii="Verdana" w:hAnsi="Verdana"/>
        </w:rPr>
      </w:pPr>
      <w:r w:rsidRPr="00615238">
        <w:rPr>
          <w:rFonts w:ascii="Verdana" w:hAnsi="Verdana"/>
        </w:rPr>
        <w:t>Le classi hanno l’opportunità di integrare ed arricchire le proprie esperienze educative/didattiche attuando progetti e partecipando a molteplici attività nel corso dell’anno scolastico.</w:t>
      </w:r>
      <w:r w:rsidRPr="00615238">
        <w:rPr>
          <w:rFonts w:ascii="Verdana" w:hAnsi="Verdana"/>
          <w:b/>
          <w:bCs/>
        </w:rPr>
        <w:t xml:space="preserve"> </w:t>
      </w:r>
    </w:p>
    <w:p w:rsidR="00BC6C22" w:rsidRPr="00615238" w:rsidRDefault="00BC6C22" w:rsidP="00615238">
      <w:pPr>
        <w:jc w:val="both"/>
        <w:rPr>
          <w:rFonts w:ascii="Verdana" w:hAnsi="Verdana"/>
        </w:rPr>
      </w:pPr>
      <w:r w:rsidRPr="00615238">
        <w:rPr>
          <w:rFonts w:ascii="Verdana" w:hAnsi="Verdana"/>
        </w:rPr>
        <w:t>Il Collegio Docenti delibera tali attività ( integrative e/o aggiuntive)  che possono essere realizzate con i fondi di bilancio statali e/o comunali (diritto allo studio), con i contributi volontari dei genitori (Comitato genitori).</w:t>
      </w:r>
    </w:p>
    <w:p w:rsidR="00BC6C22" w:rsidRPr="00615238" w:rsidRDefault="00BC6C22" w:rsidP="00615238">
      <w:pPr>
        <w:jc w:val="both"/>
        <w:rPr>
          <w:rFonts w:ascii="Verdana" w:hAnsi="Verdana"/>
        </w:rPr>
      </w:pPr>
      <w:r w:rsidRPr="00615238">
        <w:rPr>
          <w:rFonts w:ascii="Verdana" w:hAnsi="Verdana"/>
        </w:rPr>
        <w:t>L'istituzione scolastica reperisce ulteriori risorse, anche sotto forma di convenzioni o sponsorizzazioni, mediante la presentazione di specifici progetti a Enti locali e/o soggetti privati interessati e disponibili a collaborare con la scuola per la promozione di attività.</w:t>
      </w:r>
    </w:p>
    <w:p w:rsidR="00BC6C22" w:rsidRDefault="00BC6C22" w:rsidP="00615238">
      <w:pPr>
        <w:jc w:val="both"/>
        <w:rPr>
          <w:rFonts w:ascii="Verdana" w:hAnsi="Verdana"/>
        </w:rPr>
      </w:pPr>
      <w:r w:rsidRPr="00615238">
        <w:rPr>
          <w:rFonts w:ascii="Verdana" w:hAnsi="Verdana"/>
        </w:rPr>
        <w:t>Le nostre scuole si avvalgono anche di esperti esterni qualificati, che accedono al servizio scolastico attraverso un bando pubblico interno all’istituto.</w:t>
      </w:r>
    </w:p>
    <w:p w:rsidR="00BC6C22" w:rsidRDefault="00BC6C22" w:rsidP="00615238">
      <w:pPr>
        <w:jc w:val="both"/>
        <w:rPr>
          <w:rFonts w:ascii="Verdana" w:hAnsi="Verdana"/>
        </w:rPr>
      </w:pPr>
    </w:p>
    <w:p w:rsidR="00BC6C22" w:rsidRDefault="00BC6C22" w:rsidP="00615238">
      <w:pPr>
        <w:jc w:val="both"/>
        <w:rPr>
          <w:rFonts w:ascii="Verdana" w:hAnsi="Verdana"/>
        </w:rPr>
      </w:pPr>
    </w:p>
    <w:p w:rsidR="00BC6C22" w:rsidRPr="00615238" w:rsidRDefault="00BC6C22" w:rsidP="00615238">
      <w:pPr>
        <w:jc w:val="both"/>
        <w:rPr>
          <w:rFonts w:ascii="Verdana" w:hAnsi="Verdana"/>
        </w:rPr>
      </w:pPr>
    </w:p>
    <w:tbl>
      <w:tblPr>
        <w:tblW w:w="9844" w:type="dxa"/>
        <w:tblInd w:w="-4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78"/>
        <w:gridCol w:w="1995"/>
        <w:gridCol w:w="6671"/>
      </w:tblGrid>
      <w:tr w:rsidR="00BC6C22" w:rsidRPr="00615238" w:rsidTr="00243F20">
        <w:trPr>
          <w:trHeight w:val="103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CLASSI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AMBITO PROGETTUALE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FINALITA’</w:t>
            </w:r>
          </w:p>
        </w:tc>
      </w:tr>
      <w:tr w:rsidR="00BC6C22" w:rsidRPr="00615238" w:rsidTr="00243F20">
        <w:trPr>
          <w:cantSplit/>
          <w:trHeight w:val="103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prime</w:t>
            </w:r>
          </w:p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seconde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</w:rPr>
            </w:pPr>
            <w:r w:rsidRPr="00615238">
              <w:rPr>
                <w:rFonts w:ascii="Verdana" w:hAnsi="Verdana"/>
                <w:b/>
              </w:rPr>
              <w:t>corporeità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Sviluppare le abilità motorie di base in situazioni diverse, attraverso il gioco, l’animazione teatrale e la psicomotricità</w:t>
            </w:r>
          </w:p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C22" w:rsidRPr="00615238" w:rsidTr="00243F20">
        <w:trPr>
          <w:cantSplit/>
          <w:trHeight w:val="109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terze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movimento e sport</w:t>
            </w:r>
          </w:p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Sviluppare abilità motorie di coordinamento attraverso l’attività natatoria</w:t>
            </w:r>
          </w:p>
        </w:tc>
      </w:tr>
      <w:tr w:rsidR="00BC6C22" w:rsidRPr="00615238" w:rsidTr="00243F20">
        <w:trPr>
          <w:cantSplit/>
          <w:trHeight w:val="109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quarte</w:t>
            </w:r>
          </w:p>
          <w:p w:rsidR="00BC6C22" w:rsidRPr="00615238" w:rsidRDefault="00BC6C22" w:rsidP="00243F20">
            <w:pPr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quinte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</w:rPr>
            </w:pPr>
            <w:r w:rsidRPr="00615238">
              <w:rPr>
                <w:rFonts w:ascii="Verdana" w:hAnsi="Verdana"/>
                <w:b/>
              </w:rPr>
              <w:t>artistico-musicale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Sviluppare la capacità di ascolto, comprensione ed espressione di fenomeni sonori e linguaggi musicali.</w:t>
            </w:r>
          </w:p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Sviluppare e potenziare le abilità creative attraverso l’uso di linguaggi, tecniche e materiali diversi</w:t>
            </w:r>
          </w:p>
          <w:p w:rsidR="00BC6C22" w:rsidRPr="00615238" w:rsidRDefault="00BC6C22" w:rsidP="00243F2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6C22" w:rsidRPr="00615238" w:rsidRDefault="00BC6C22" w:rsidP="00A6366F">
      <w:pPr>
        <w:rPr>
          <w:rFonts w:ascii="Verdana" w:hAnsi="Verdana"/>
        </w:rPr>
      </w:pPr>
    </w:p>
    <w:p w:rsidR="00BC6C22" w:rsidRPr="00615238" w:rsidRDefault="00BC6C22" w:rsidP="00A6366F">
      <w:pPr>
        <w:rPr>
          <w:rFonts w:ascii="Verdana" w:hAnsi="Verdana"/>
        </w:rPr>
      </w:pPr>
      <w:r w:rsidRPr="00615238">
        <w:rPr>
          <w:rFonts w:ascii="Verdana" w:hAnsi="Verdana"/>
        </w:rPr>
        <w:t xml:space="preserve">L'Istituzione Scolastica promuove in varie forme il raccordo e la collaborazione con le Associazioni culturali e sportive ed enti (Comune,  Provincia,  Biblioteca, Museo ecc.) operanti sul territorio, per sviluppare ed approfondire argomenti e tematiche affrontate nelle programmazioni dei vari plessi.  </w:t>
      </w:r>
    </w:p>
    <w:p w:rsidR="00BC6C22" w:rsidRPr="00615238" w:rsidRDefault="00BC6C22" w:rsidP="00A6366F">
      <w:pPr>
        <w:rPr>
          <w:rFonts w:ascii="Verdana" w:hAnsi="Verdana"/>
        </w:rPr>
      </w:pPr>
      <w:r w:rsidRPr="00615238">
        <w:rPr>
          <w:rFonts w:ascii="Verdana" w:hAnsi="Verdana"/>
        </w:rPr>
        <w:softHyphen/>
      </w:r>
      <w:r w:rsidRPr="00615238">
        <w:rPr>
          <w:rFonts w:ascii="Verdana" w:hAnsi="Verdana"/>
        </w:rPr>
        <w:softHyphen/>
      </w:r>
      <w:r w:rsidRPr="00615238">
        <w:rPr>
          <w:rFonts w:ascii="Verdana" w:hAnsi="Verdana"/>
        </w:rPr>
        <w:softHyphen/>
      </w:r>
      <w:r w:rsidRPr="00615238">
        <w:rPr>
          <w:rFonts w:ascii="Verdana" w:hAnsi="Verdana"/>
        </w:rPr>
        <w:softHyphen/>
        <w:t xml:space="preserve">Al fine di svolgere i diversi percorsi trasversali e favorire momenti privilegiati di conoscenza, comunicazione e socializzazione che ampliano l’offerta formativa e l’ arricchiscono, vengono  programmate </w:t>
      </w:r>
      <w:r w:rsidRPr="00615238">
        <w:rPr>
          <w:rFonts w:ascii="Verdana" w:hAnsi="Verdana"/>
          <w:b/>
        </w:rPr>
        <w:t>uscite didattiche</w:t>
      </w:r>
      <w:r w:rsidRPr="00615238">
        <w:rPr>
          <w:rFonts w:ascii="Verdana" w:hAnsi="Verdana"/>
        </w:rPr>
        <w:t xml:space="preserve">  che permettono lo svolgimento delle attività nelle sedi interessate: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partecipazione a mostre, iniziative culturali, giochi della gioventù, concorsi, spettacoli teatrali e cinematografici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uscite sul territorio;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uscite didattiche per visitare monumenti, musei e luoghi di interesse storico e naturalistico;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visite guidate;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viaggi d’istruzione;</w:t>
      </w:r>
    </w:p>
    <w:p w:rsidR="00BC6C22" w:rsidRPr="00615238" w:rsidRDefault="00BC6C22" w:rsidP="00A6366F">
      <w:pPr>
        <w:numPr>
          <w:ilvl w:val="0"/>
          <w:numId w:val="10"/>
        </w:numPr>
        <w:spacing w:before="200"/>
        <w:jc w:val="both"/>
        <w:rPr>
          <w:rFonts w:ascii="Verdana" w:hAnsi="Verdana"/>
        </w:rPr>
      </w:pPr>
      <w:r w:rsidRPr="00615238">
        <w:rPr>
          <w:rFonts w:ascii="Verdana" w:hAnsi="Verdana"/>
        </w:rPr>
        <w:t>attività in orario extrascolastico.</w:t>
      </w:r>
    </w:p>
    <w:p w:rsidR="00BC6C22" w:rsidRPr="00615238" w:rsidRDefault="00BC6C22" w:rsidP="00A6366F">
      <w:pPr>
        <w:autoSpaceDE w:val="0"/>
        <w:autoSpaceDN w:val="0"/>
        <w:adjustRightInd w:val="0"/>
        <w:jc w:val="center"/>
        <w:rPr>
          <w:rFonts w:ascii="Verdana" w:hAnsi="Verdana"/>
          <w:bCs/>
          <w:u w:val="single"/>
        </w:rPr>
      </w:pPr>
    </w:p>
    <w:p w:rsidR="00BC6C22" w:rsidRDefault="00BC6C22">
      <w:pPr>
        <w:rPr>
          <w:b/>
          <w:spacing w:val="60"/>
        </w:rPr>
      </w:pPr>
    </w:p>
    <w:sectPr w:rsidR="00BC6C22" w:rsidSect="000C32AE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22" w:rsidRDefault="00BC6C22" w:rsidP="00DD1B0A">
      <w:pPr>
        <w:spacing w:after="0" w:line="240" w:lineRule="auto"/>
      </w:pPr>
      <w:r>
        <w:separator/>
      </w:r>
    </w:p>
  </w:endnote>
  <w:endnote w:type="continuationSeparator" w:id="0">
    <w:p w:rsidR="00BC6C22" w:rsidRDefault="00BC6C22" w:rsidP="00D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22" w:rsidRDefault="00BC6C2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C6C22" w:rsidRDefault="00BC6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22" w:rsidRDefault="00BC6C22" w:rsidP="00DD1B0A">
      <w:pPr>
        <w:spacing w:after="0" w:line="240" w:lineRule="auto"/>
      </w:pPr>
      <w:r>
        <w:separator/>
      </w:r>
    </w:p>
  </w:footnote>
  <w:footnote w:type="continuationSeparator" w:id="0">
    <w:p w:rsidR="00BC6C22" w:rsidRDefault="00BC6C22" w:rsidP="00DD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multilevel"/>
    <w:tmpl w:val="00000048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7B"/>
    <w:multiLevelType w:val="singleLevel"/>
    <w:tmpl w:val="0000007B"/>
    <w:name w:val="WW8Num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8D"/>
    <w:multiLevelType w:val="singleLevel"/>
    <w:tmpl w:val="0000008D"/>
    <w:name w:val="WW8Num1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3">
    <w:nsid w:val="06DC4594"/>
    <w:multiLevelType w:val="hybridMultilevel"/>
    <w:tmpl w:val="E71220E8"/>
    <w:lvl w:ilvl="0" w:tplc="F4ECB8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276E0"/>
    <w:multiLevelType w:val="hybridMultilevel"/>
    <w:tmpl w:val="96C23328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1FF9"/>
    <w:multiLevelType w:val="multilevel"/>
    <w:tmpl w:val="9530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04AA4"/>
    <w:multiLevelType w:val="hybridMultilevel"/>
    <w:tmpl w:val="5786199A"/>
    <w:lvl w:ilvl="0" w:tplc="8220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20970"/>
    <w:multiLevelType w:val="hybridMultilevel"/>
    <w:tmpl w:val="EBF26796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E60E2"/>
    <w:multiLevelType w:val="hybridMultilevel"/>
    <w:tmpl w:val="5D284240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D4634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32F31"/>
    <w:multiLevelType w:val="hybridMultilevel"/>
    <w:tmpl w:val="265E2E46"/>
    <w:lvl w:ilvl="0" w:tplc="8220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A52D4"/>
    <w:multiLevelType w:val="hybridMultilevel"/>
    <w:tmpl w:val="92A2EE10"/>
    <w:lvl w:ilvl="0" w:tplc="B1266CA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5561C25"/>
    <w:multiLevelType w:val="multilevel"/>
    <w:tmpl w:val="C6E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81F12"/>
    <w:multiLevelType w:val="hybridMultilevel"/>
    <w:tmpl w:val="A35C8464"/>
    <w:lvl w:ilvl="0" w:tplc="A412DCA0">
      <w:start w:val="1"/>
      <w:numFmt w:val="bullet"/>
      <w:lvlText w:val=""/>
      <w:lvlJc w:val="left"/>
      <w:pPr>
        <w:tabs>
          <w:tab w:val="num" w:pos="170"/>
        </w:tabs>
        <w:ind w:left="56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A14DEE"/>
    <w:multiLevelType w:val="hybridMultilevel"/>
    <w:tmpl w:val="D058500C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18"/>
    <w:multiLevelType w:val="multilevel"/>
    <w:tmpl w:val="81D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01732"/>
    <w:multiLevelType w:val="hybridMultilevel"/>
    <w:tmpl w:val="17B4D014"/>
    <w:lvl w:ilvl="0" w:tplc="B1266CA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21040F"/>
    <w:multiLevelType w:val="multilevel"/>
    <w:tmpl w:val="AA8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21E5B"/>
    <w:multiLevelType w:val="hybridMultilevel"/>
    <w:tmpl w:val="40428586"/>
    <w:lvl w:ilvl="0" w:tplc="04100001">
      <w:start w:val="1"/>
      <w:numFmt w:val="bullet"/>
      <w:lvlText w:val=""/>
      <w:lvlJc w:val="left"/>
      <w:pPr>
        <w:tabs>
          <w:tab w:val="num" w:pos="170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F0FB9"/>
    <w:multiLevelType w:val="multilevel"/>
    <w:tmpl w:val="BCB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744D0"/>
    <w:multiLevelType w:val="multilevel"/>
    <w:tmpl w:val="359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20B8E"/>
    <w:multiLevelType w:val="hybridMultilevel"/>
    <w:tmpl w:val="FB965BFC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11581"/>
    <w:multiLevelType w:val="hybridMultilevel"/>
    <w:tmpl w:val="56D0F218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F319B"/>
    <w:multiLevelType w:val="multilevel"/>
    <w:tmpl w:val="783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32260"/>
    <w:multiLevelType w:val="hybridMultilevel"/>
    <w:tmpl w:val="1E88BD32"/>
    <w:lvl w:ilvl="0" w:tplc="6414B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560079"/>
    <w:multiLevelType w:val="multilevel"/>
    <w:tmpl w:val="B56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16414"/>
    <w:multiLevelType w:val="multilevel"/>
    <w:tmpl w:val="1FC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5"/>
  </w:num>
  <w:num w:numId="5">
    <w:abstractNumId w:val="22"/>
  </w:num>
  <w:num w:numId="6">
    <w:abstractNumId w:val="19"/>
  </w:num>
  <w:num w:numId="7">
    <w:abstractNumId w:val="24"/>
  </w:num>
  <w:num w:numId="8">
    <w:abstractNumId w:val="25"/>
  </w:num>
  <w:num w:numId="9">
    <w:abstractNumId w:val="11"/>
  </w:num>
  <w:num w:numId="10">
    <w:abstractNumId w:val="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23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2"/>
  </w:num>
  <w:num w:numId="22">
    <w:abstractNumId w:val="21"/>
  </w:num>
  <w:num w:numId="23">
    <w:abstractNumId w:val="8"/>
  </w:num>
  <w:num w:numId="24">
    <w:abstractNumId w:val="13"/>
  </w:num>
  <w:num w:numId="25">
    <w:abstractNumId w:val="1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BFF"/>
    <w:rsid w:val="0001099B"/>
    <w:rsid w:val="00036B7C"/>
    <w:rsid w:val="000456BE"/>
    <w:rsid w:val="000623A3"/>
    <w:rsid w:val="000946D2"/>
    <w:rsid w:val="00097BFF"/>
    <w:rsid w:val="000B5925"/>
    <w:rsid w:val="000C25BD"/>
    <w:rsid w:val="000C32AE"/>
    <w:rsid w:val="000F135C"/>
    <w:rsid w:val="000F2524"/>
    <w:rsid w:val="00100CC8"/>
    <w:rsid w:val="0010578F"/>
    <w:rsid w:val="00107FB6"/>
    <w:rsid w:val="001509F8"/>
    <w:rsid w:val="00151BEA"/>
    <w:rsid w:val="0016025F"/>
    <w:rsid w:val="001B13E5"/>
    <w:rsid w:val="001C58D9"/>
    <w:rsid w:val="001F183F"/>
    <w:rsid w:val="00203BC3"/>
    <w:rsid w:val="002053EF"/>
    <w:rsid w:val="00222F46"/>
    <w:rsid w:val="00227BFB"/>
    <w:rsid w:val="00233009"/>
    <w:rsid w:val="00243F20"/>
    <w:rsid w:val="00252822"/>
    <w:rsid w:val="002F6B48"/>
    <w:rsid w:val="003301B0"/>
    <w:rsid w:val="003352C5"/>
    <w:rsid w:val="00390E75"/>
    <w:rsid w:val="003C3494"/>
    <w:rsid w:val="003E50CE"/>
    <w:rsid w:val="0040327F"/>
    <w:rsid w:val="00410DD5"/>
    <w:rsid w:val="0041421D"/>
    <w:rsid w:val="00440038"/>
    <w:rsid w:val="00461189"/>
    <w:rsid w:val="004660B1"/>
    <w:rsid w:val="00483B8A"/>
    <w:rsid w:val="004A30B2"/>
    <w:rsid w:val="004C5D19"/>
    <w:rsid w:val="00515B45"/>
    <w:rsid w:val="00531F24"/>
    <w:rsid w:val="00532B12"/>
    <w:rsid w:val="005B3C54"/>
    <w:rsid w:val="005B54A4"/>
    <w:rsid w:val="005B57CA"/>
    <w:rsid w:val="005C1862"/>
    <w:rsid w:val="005E4ED4"/>
    <w:rsid w:val="00615238"/>
    <w:rsid w:val="00662136"/>
    <w:rsid w:val="00686336"/>
    <w:rsid w:val="006C2DB0"/>
    <w:rsid w:val="006E295D"/>
    <w:rsid w:val="006F58A2"/>
    <w:rsid w:val="00703A70"/>
    <w:rsid w:val="0070495D"/>
    <w:rsid w:val="0071161B"/>
    <w:rsid w:val="00752D8E"/>
    <w:rsid w:val="007674FA"/>
    <w:rsid w:val="00850DDD"/>
    <w:rsid w:val="00855C6D"/>
    <w:rsid w:val="008E2D31"/>
    <w:rsid w:val="009059F0"/>
    <w:rsid w:val="00934792"/>
    <w:rsid w:val="00937E98"/>
    <w:rsid w:val="00980A92"/>
    <w:rsid w:val="00996BA6"/>
    <w:rsid w:val="009F75CA"/>
    <w:rsid w:val="00A21233"/>
    <w:rsid w:val="00A3550F"/>
    <w:rsid w:val="00A440B6"/>
    <w:rsid w:val="00A54BD0"/>
    <w:rsid w:val="00A6366F"/>
    <w:rsid w:val="00A76A5F"/>
    <w:rsid w:val="00A8219D"/>
    <w:rsid w:val="00A91395"/>
    <w:rsid w:val="00A94A89"/>
    <w:rsid w:val="00AC5763"/>
    <w:rsid w:val="00AC7B92"/>
    <w:rsid w:val="00AE08BE"/>
    <w:rsid w:val="00B43FC3"/>
    <w:rsid w:val="00B758C3"/>
    <w:rsid w:val="00B931D9"/>
    <w:rsid w:val="00BC6C22"/>
    <w:rsid w:val="00C343AC"/>
    <w:rsid w:val="00CA42EA"/>
    <w:rsid w:val="00D05359"/>
    <w:rsid w:val="00D30074"/>
    <w:rsid w:val="00D35DD7"/>
    <w:rsid w:val="00D45706"/>
    <w:rsid w:val="00DD1B0A"/>
    <w:rsid w:val="00E16C66"/>
    <w:rsid w:val="00E315E3"/>
    <w:rsid w:val="00E43E2E"/>
    <w:rsid w:val="00E52971"/>
    <w:rsid w:val="00E54C15"/>
    <w:rsid w:val="00E8372F"/>
    <w:rsid w:val="00EA2DB3"/>
    <w:rsid w:val="00EB4504"/>
    <w:rsid w:val="00EC5072"/>
    <w:rsid w:val="00ED10EF"/>
    <w:rsid w:val="00EF6036"/>
    <w:rsid w:val="00F76DDF"/>
    <w:rsid w:val="00F805DA"/>
    <w:rsid w:val="00F94381"/>
    <w:rsid w:val="00FB556A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54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E7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89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3A3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B45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C15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0E75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89D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23A3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5B45"/>
    <w:rPr>
      <w:rFonts w:ascii="Cambria" w:eastAsia="MS Gothic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10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A30B2"/>
    <w:rPr>
      <w:rFonts w:cs="Times New Roman"/>
      <w:color w:val="46462B"/>
      <w:u w:val="single"/>
      <w:effect w:val="none"/>
    </w:rPr>
  </w:style>
  <w:style w:type="character" w:styleId="Emphasis">
    <w:name w:val="Emphasis"/>
    <w:basedOn w:val="DefaultParagraphFont"/>
    <w:uiPriority w:val="99"/>
    <w:qFormat/>
    <w:rsid w:val="004A30B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A30B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15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xt">
    <w:name w:val="text"/>
    <w:basedOn w:val="DefaultParagraphFont"/>
    <w:uiPriority w:val="99"/>
    <w:rsid w:val="00FF189D"/>
    <w:rPr>
      <w:rFonts w:cs="Times New Roman"/>
    </w:rPr>
  </w:style>
  <w:style w:type="table" w:styleId="TableGrid">
    <w:name w:val="Table Grid"/>
    <w:basedOn w:val="TableNormal"/>
    <w:uiPriority w:val="99"/>
    <w:rsid w:val="00DD1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1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1B0A"/>
    <w:rPr>
      <w:rFonts w:cs="Times New Roman"/>
    </w:rPr>
  </w:style>
  <w:style w:type="character" w:customStyle="1" w:styleId="testo">
    <w:name w:val="testo"/>
    <w:uiPriority w:val="99"/>
    <w:rsid w:val="00CA42EA"/>
  </w:style>
  <w:style w:type="paragraph" w:customStyle="1" w:styleId="Stile">
    <w:name w:val="Stile"/>
    <w:basedOn w:val="Normal"/>
    <w:next w:val="BodyText"/>
    <w:uiPriority w:val="99"/>
    <w:rsid w:val="00CA42EA"/>
    <w:pPr>
      <w:spacing w:before="200" w:after="120"/>
      <w:jc w:val="both"/>
    </w:pPr>
    <w:rPr>
      <w:rFonts w:ascii="Verdana" w:eastAsia="Times New Roman" w:hAnsi="Verdana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CA4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42E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2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2F46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029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30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8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264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6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43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86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8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09"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5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41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36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0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8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2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86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6042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3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10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478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39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86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5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61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2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0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0408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041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98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478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31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399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60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860277">
          <w:marLeft w:val="0"/>
          <w:marRight w:val="0"/>
          <w:marTop w:val="0"/>
          <w:marBottom w:val="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847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4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7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26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6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65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30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7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393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397</Words>
  <Characters>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SCUOLA PRIMARIA</dc:title>
  <dc:subject/>
  <dc:creator>Chiara</dc:creator>
  <cp:keywords/>
  <dc:description/>
  <cp:lastModifiedBy>utente5</cp:lastModifiedBy>
  <cp:revision>2</cp:revision>
  <cp:lastPrinted>2015-02-09T15:55:00Z</cp:lastPrinted>
  <dcterms:created xsi:type="dcterms:W3CDTF">2015-08-18T11:37:00Z</dcterms:created>
  <dcterms:modified xsi:type="dcterms:W3CDTF">2015-08-18T11:37:00Z</dcterms:modified>
</cp:coreProperties>
</file>